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119F8D51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1979FE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979F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36828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3C3F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41</TotalTime>
  <Pages>2</Pages>
  <Words>260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2393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Fadda, Simone</cp:lastModifiedBy>
  <cp:revision>60</cp:revision>
  <cp:lastPrinted>2023-12-13T10:19:00Z</cp:lastPrinted>
  <dcterms:created xsi:type="dcterms:W3CDTF">2024-01-16T15:33:00Z</dcterms:created>
  <dcterms:modified xsi:type="dcterms:W3CDTF">2024-12-16T18:28:00Z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